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E327" w14:textId="30FF2F4D" w:rsidR="009E0A45" w:rsidRDefault="00062EC1" w:rsidP="009E0A45">
      <w:pPr>
        <w:pStyle w:val="Title"/>
        <w:rPr>
          <w:rFonts w:ascii="Calibri" w:hAnsi="Calibri" w:cs="Calibri"/>
        </w:rPr>
      </w:pPr>
      <w:r w:rsidRPr="005913DB">
        <w:rPr>
          <w:rFonts w:ascii="Calibri" w:hAnsi="Calibri" w:cs="Calibri"/>
        </w:rPr>
        <w:t>Veterinary REFERRAL</w:t>
      </w:r>
    </w:p>
    <w:p w14:paraId="0A6987E2" w14:textId="77777777" w:rsidR="009E0A45" w:rsidRDefault="009E0A45" w:rsidP="00BB03C2">
      <w:pPr>
        <w:pStyle w:val="Heading1"/>
        <w:numPr>
          <w:ilvl w:val="0"/>
          <w:numId w:val="0"/>
        </w:numPr>
        <w:spacing w:before="0" w:line="276" w:lineRule="auto"/>
        <w:ind w:left="360" w:hanging="360"/>
        <w:rPr>
          <w:rFonts w:ascii="Calibri" w:hAnsi="Calibri" w:cs="Calibri"/>
        </w:rPr>
      </w:pPr>
    </w:p>
    <w:p w14:paraId="3341E9A1" w14:textId="77777777" w:rsidR="009E0A45" w:rsidRDefault="009E0A45" w:rsidP="00BB03C2">
      <w:pPr>
        <w:pStyle w:val="Heading1"/>
        <w:numPr>
          <w:ilvl w:val="0"/>
          <w:numId w:val="0"/>
        </w:numPr>
        <w:spacing w:before="0" w:line="276" w:lineRule="auto"/>
        <w:ind w:left="360" w:hanging="360"/>
        <w:rPr>
          <w:rFonts w:ascii="Calibri" w:hAnsi="Calibri" w:cs="Calibri"/>
        </w:rPr>
      </w:pPr>
    </w:p>
    <w:p w14:paraId="7807D650" w14:textId="0D8E9DA1" w:rsidR="00E165E3" w:rsidRPr="005913DB" w:rsidRDefault="00444755" w:rsidP="00BB03C2">
      <w:pPr>
        <w:pStyle w:val="Heading1"/>
        <w:numPr>
          <w:ilvl w:val="0"/>
          <w:numId w:val="0"/>
        </w:numPr>
        <w:spacing w:before="0" w:line="276" w:lineRule="auto"/>
        <w:ind w:left="360" w:hanging="360"/>
        <w:rPr>
          <w:rFonts w:ascii="Calibri" w:hAnsi="Calibri" w:cs="Calibri"/>
        </w:rPr>
      </w:pPr>
      <w:r w:rsidRPr="005913DB">
        <w:rPr>
          <w:rFonts w:ascii="Calibri" w:hAnsi="Calibri" w:cs="Calibri"/>
        </w:rPr>
        <w:t>Owner details</w:t>
      </w:r>
    </w:p>
    <w:p w14:paraId="30724D55" w14:textId="55C21587" w:rsidR="009E0A45" w:rsidRPr="00195FDA" w:rsidRDefault="00175F58" w:rsidP="00195FDA">
      <w:pPr>
        <w:spacing w:line="360" w:lineRule="auto"/>
        <w:ind w:left="0"/>
        <w:rPr>
          <w:rFonts w:ascii="Calibri" w:hAnsi="Calibri" w:cs="Calibri"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Name:</w:t>
      </w:r>
      <w:r w:rsidR="009C58D7">
        <w:rPr>
          <w:rFonts w:ascii="Calibri" w:hAnsi="Calibri" w:cs="Calibri"/>
          <w:i/>
          <w:iCs/>
          <w:color w:val="auto"/>
        </w:rPr>
        <w:t xml:space="preserve"> </w:t>
      </w:r>
    </w:p>
    <w:p w14:paraId="6F8E15CD" w14:textId="27FA7D31" w:rsidR="007C5715" w:rsidRPr="00B03AF3" w:rsidRDefault="00195FDA" w:rsidP="00195FDA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i/>
          <w:iCs/>
          <w:color w:val="auto"/>
        </w:rPr>
        <w:t>Address</w:t>
      </w:r>
      <w:r w:rsidR="00477CE8" w:rsidRPr="00B03AF3">
        <w:rPr>
          <w:rFonts w:ascii="Calibri" w:hAnsi="Calibri" w:cs="Calibri"/>
          <w:i/>
          <w:iCs/>
          <w:color w:val="auto"/>
        </w:rPr>
        <w:t>:</w:t>
      </w:r>
    </w:p>
    <w:p w14:paraId="38E749F1" w14:textId="4FA17FD1" w:rsidR="00477CE8" w:rsidRPr="00856E73" w:rsidRDefault="00477CE8" w:rsidP="00AE45B3">
      <w:pPr>
        <w:spacing w:line="360" w:lineRule="auto"/>
        <w:ind w:left="0"/>
        <w:rPr>
          <w:rFonts w:ascii="Calibri" w:hAnsi="Calibri" w:cs="Calibri"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Phone Number:</w:t>
      </w:r>
      <w:r w:rsidR="009C58D7">
        <w:rPr>
          <w:rFonts w:ascii="Calibri" w:hAnsi="Calibri" w:cs="Calibri"/>
          <w:i/>
          <w:iCs/>
          <w:color w:val="auto"/>
        </w:rPr>
        <w:t xml:space="preserve"> </w:t>
      </w:r>
    </w:p>
    <w:p w14:paraId="1C0C6EC1" w14:textId="77777777" w:rsidR="00E165E3" w:rsidRPr="00B03AF3" w:rsidRDefault="00477CE8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Email Address:</w:t>
      </w:r>
    </w:p>
    <w:p w14:paraId="2CF0223C" w14:textId="77777777" w:rsidR="009E0A45" w:rsidRDefault="009E0A45" w:rsidP="00BB03C2">
      <w:pPr>
        <w:pStyle w:val="Heading1"/>
        <w:numPr>
          <w:ilvl w:val="0"/>
          <w:numId w:val="0"/>
        </w:numPr>
        <w:spacing w:before="0" w:line="276" w:lineRule="auto"/>
        <w:ind w:left="360" w:hanging="360"/>
        <w:rPr>
          <w:rFonts w:ascii="Calibri" w:hAnsi="Calibri" w:cs="Calibri"/>
        </w:rPr>
      </w:pPr>
    </w:p>
    <w:p w14:paraId="149FF5A6" w14:textId="77777777" w:rsidR="00B80DBB" w:rsidRDefault="00B80DBB" w:rsidP="00BB03C2">
      <w:pPr>
        <w:pStyle w:val="Heading1"/>
        <w:numPr>
          <w:ilvl w:val="0"/>
          <w:numId w:val="0"/>
        </w:numPr>
        <w:spacing w:before="0" w:line="276" w:lineRule="auto"/>
        <w:ind w:left="360" w:hanging="360"/>
        <w:rPr>
          <w:rFonts w:ascii="Calibri" w:hAnsi="Calibri" w:cs="Calibri"/>
        </w:rPr>
      </w:pPr>
    </w:p>
    <w:p w14:paraId="2401B18A" w14:textId="194CA8B0" w:rsidR="00E165E3" w:rsidRPr="005913DB" w:rsidRDefault="0040166C" w:rsidP="00BB03C2">
      <w:pPr>
        <w:pStyle w:val="Heading1"/>
        <w:numPr>
          <w:ilvl w:val="0"/>
          <w:numId w:val="0"/>
        </w:numPr>
        <w:spacing w:before="0" w:line="276" w:lineRule="auto"/>
        <w:ind w:left="360" w:hanging="360"/>
        <w:rPr>
          <w:rFonts w:ascii="Calibri" w:hAnsi="Calibri" w:cs="Calibri"/>
        </w:rPr>
      </w:pPr>
      <w:r w:rsidRPr="005913DB">
        <w:rPr>
          <w:rFonts w:ascii="Calibri" w:hAnsi="Calibri" w:cs="Calibri"/>
        </w:rPr>
        <w:t>Animal details</w:t>
      </w:r>
    </w:p>
    <w:p w14:paraId="7004C349" w14:textId="54213BC7" w:rsidR="00E165E3" w:rsidRPr="00B03AF3" w:rsidRDefault="00C31149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Name:</w:t>
      </w:r>
      <w:r w:rsidR="006B14C8" w:rsidRPr="00B03AF3">
        <w:rPr>
          <w:rFonts w:ascii="Calibri" w:hAnsi="Calibri" w:cs="Calibri"/>
          <w:i/>
          <w:iCs/>
          <w:color w:val="auto"/>
        </w:rPr>
        <w:tab/>
      </w:r>
      <w:r w:rsidR="00D02DBA">
        <w:rPr>
          <w:rFonts w:ascii="Calibri" w:hAnsi="Calibri" w:cs="Calibri"/>
          <w:color w:val="auto"/>
        </w:rPr>
        <w:t>Bonnie</w:t>
      </w:r>
      <w:r w:rsidR="006B14C8"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="008B44B9" w:rsidRPr="00B03AF3">
        <w:rPr>
          <w:rFonts w:ascii="Calibri" w:hAnsi="Calibri" w:cs="Calibri"/>
          <w:i/>
          <w:iCs/>
          <w:color w:val="auto"/>
        </w:rPr>
        <w:tab/>
      </w:r>
      <w:r w:rsidR="00B03AF3">
        <w:rPr>
          <w:rFonts w:ascii="Calibri" w:hAnsi="Calibri" w:cs="Calibri"/>
          <w:i/>
          <w:iCs/>
          <w:color w:val="auto"/>
        </w:rPr>
        <w:tab/>
      </w:r>
      <w:r w:rsidR="00BD6198" w:rsidRPr="00B03AF3">
        <w:rPr>
          <w:rFonts w:ascii="Calibri" w:hAnsi="Calibri" w:cs="Calibri"/>
          <w:i/>
          <w:iCs/>
          <w:color w:val="auto"/>
        </w:rPr>
        <w:t>Breed:</w:t>
      </w:r>
    </w:p>
    <w:p w14:paraId="01C4C4A7" w14:textId="7DD91D6C" w:rsidR="00BD6198" w:rsidRPr="00B03AF3" w:rsidRDefault="00BD6198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Sex:</w:t>
      </w:r>
      <w:r w:rsidR="005431DB" w:rsidRPr="00B03AF3">
        <w:rPr>
          <w:rFonts w:ascii="Calibri" w:hAnsi="Calibri" w:cs="Calibri"/>
          <w:i/>
          <w:iCs/>
          <w:color w:val="auto"/>
        </w:rPr>
        <w:t xml:space="preserve"> </w:t>
      </w:r>
      <w:r w:rsidR="00D02DBA">
        <w:rPr>
          <w:rFonts w:ascii="Calibri" w:hAnsi="Calibri" w:cs="Calibri"/>
          <w:color w:val="auto"/>
        </w:rPr>
        <w:t>Mare</w:t>
      </w:r>
      <w:r w:rsidR="006B14C8"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  <w:t>Age:</w:t>
      </w:r>
      <w:r w:rsidR="005431DB" w:rsidRPr="00B03AF3">
        <w:rPr>
          <w:rFonts w:ascii="Calibri" w:hAnsi="Calibri" w:cs="Calibri"/>
          <w:i/>
          <w:iCs/>
          <w:color w:val="auto"/>
        </w:rPr>
        <w:t xml:space="preserve"> </w:t>
      </w:r>
    </w:p>
    <w:p w14:paraId="7FFC1DE0" w14:textId="353DA76C" w:rsidR="009E0A45" w:rsidRPr="00B03AF3" w:rsidRDefault="00BD6198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 xml:space="preserve">Insured: </w:t>
      </w:r>
      <w:r w:rsidR="006B14C8" w:rsidRPr="00B03AF3">
        <w:rPr>
          <w:rFonts w:ascii="Calibri" w:hAnsi="Calibri" w:cs="Calibri"/>
          <w:i/>
          <w:iCs/>
          <w:color w:val="auto"/>
        </w:rPr>
        <w:t xml:space="preserve">        </w:t>
      </w:r>
      <w:proofErr w:type="gramStart"/>
      <w:r w:rsidR="002263A6" w:rsidRPr="00B03AF3">
        <w:rPr>
          <w:rFonts w:ascii="Calibri" w:hAnsi="Calibri" w:cs="Calibri"/>
          <w:i/>
          <w:iCs/>
          <w:color w:val="auto"/>
        </w:rPr>
        <w:t>Yes</w:t>
      </w:r>
      <w:r w:rsidR="006B14C8" w:rsidRPr="00B03AF3">
        <w:rPr>
          <w:rFonts w:ascii="Calibri" w:hAnsi="Calibri" w:cs="Calibri"/>
          <w:i/>
          <w:iCs/>
          <w:color w:val="auto"/>
        </w:rPr>
        <w:t xml:space="preserve">  /</w:t>
      </w:r>
      <w:proofErr w:type="gramEnd"/>
      <w:r w:rsidR="006B14C8" w:rsidRPr="00B03AF3">
        <w:rPr>
          <w:rFonts w:ascii="Calibri" w:hAnsi="Calibri" w:cs="Calibri"/>
          <w:i/>
          <w:iCs/>
          <w:color w:val="auto"/>
        </w:rPr>
        <w:t xml:space="preserve">  </w:t>
      </w:r>
      <w:r w:rsidR="002263A6" w:rsidRPr="00B03AF3">
        <w:rPr>
          <w:rFonts w:ascii="Calibri" w:hAnsi="Calibri" w:cs="Calibri"/>
          <w:i/>
          <w:iCs/>
          <w:color w:val="auto"/>
        </w:rPr>
        <w:t>No</w:t>
      </w:r>
    </w:p>
    <w:p w14:paraId="39DCBCC3" w14:textId="77777777" w:rsidR="002263A6" w:rsidRPr="00B03AF3" w:rsidRDefault="002263A6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Insurance Company:</w:t>
      </w:r>
    </w:p>
    <w:p w14:paraId="64424640" w14:textId="77777777" w:rsidR="002263A6" w:rsidRDefault="002263A6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Presenting Condition:</w:t>
      </w:r>
    </w:p>
    <w:p w14:paraId="6955DBEF" w14:textId="77777777" w:rsidR="009E0A45" w:rsidRPr="00B03AF3" w:rsidRDefault="009E0A45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5D8DF50B" w14:textId="7E0EF0A6" w:rsidR="002263A6" w:rsidRPr="00B03AF3" w:rsidRDefault="002263A6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29FE8123" w14:textId="77777777" w:rsidR="002263A6" w:rsidRDefault="00FD2F73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Relevant medical history:</w:t>
      </w:r>
    </w:p>
    <w:p w14:paraId="33B1A334" w14:textId="77777777" w:rsidR="009E0A45" w:rsidRDefault="009E0A45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5926F9BF" w14:textId="77777777" w:rsidR="009E0A45" w:rsidRDefault="009E0A45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2CE4403F" w14:textId="77777777" w:rsidR="009E0A45" w:rsidRDefault="009E0A45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3F3606F9" w14:textId="77777777" w:rsidR="009E0A45" w:rsidRDefault="009E0A45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6C26F020" w14:textId="77777777" w:rsidR="009E0A45" w:rsidRDefault="009E0A45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4ACD70B3" w14:textId="77777777" w:rsidR="009E0A45" w:rsidRDefault="009E0A45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6F01B319" w14:textId="77777777" w:rsidR="00777305" w:rsidRDefault="00777305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63BE87C9" w14:textId="77777777" w:rsidR="00777305" w:rsidRDefault="00777305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52282D50" w14:textId="1F831DB0" w:rsidR="009E0A45" w:rsidRDefault="009E0A45" w:rsidP="00AE45B3">
      <w:pPr>
        <w:spacing w:line="360" w:lineRule="auto"/>
        <w:ind w:left="0"/>
        <w:rPr>
          <w:rFonts w:ascii="Calibri" w:hAnsi="Calibri" w:cs="Calibri"/>
          <w:i/>
          <w:iCs/>
          <w:color w:val="auto"/>
        </w:rPr>
      </w:pPr>
    </w:p>
    <w:p w14:paraId="3A895A76" w14:textId="77777777" w:rsidR="001105E7" w:rsidRPr="005913DB" w:rsidRDefault="001105E7" w:rsidP="00BB03C2">
      <w:pPr>
        <w:spacing w:after="0" w:line="276" w:lineRule="auto"/>
        <w:ind w:left="0"/>
        <w:outlineLvl w:val="0"/>
        <w:rPr>
          <w:rFonts w:ascii="Calibri" w:hAnsi="Calibri" w:cs="Calibri"/>
          <w:caps/>
          <w:color w:val="2E2E2E" w:themeColor="accent2"/>
          <w:spacing w:val="14"/>
          <w:sz w:val="26"/>
          <w:szCs w:val="26"/>
        </w:rPr>
      </w:pPr>
      <w:r w:rsidRPr="005913DB">
        <w:rPr>
          <w:rFonts w:ascii="Calibri" w:hAnsi="Calibri" w:cs="Calibri"/>
          <w:caps/>
          <w:color w:val="2E2E2E" w:themeColor="accent2"/>
          <w:spacing w:val="14"/>
          <w:sz w:val="26"/>
          <w:szCs w:val="26"/>
        </w:rPr>
        <w:t>Veterinary details</w:t>
      </w:r>
    </w:p>
    <w:p w14:paraId="42603097" w14:textId="77777777" w:rsidR="001D5E27" w:rsidRDefault="001D5E27" w:rsidP="00237A74">
      <w:pPr>
        <w:spacing w:before="240" w:after="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Veterinary Surgeon:</w:t>
      </w:r>
    </w:p>
    <w:p w14:paraId="5F97FDD9" w14:textId="77777777" w:rsidR="00AF22AE" w:rsidRPr="00B03AF3" w:rsidRDefault="00AF22AE" w:rsidP="00237A74">
      <w:pPr>
        <w:spacing w:before="240" w:after="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</w:p>
    <w:p w14:paraId="7F34F4E2" w14:textId="77777777" w:rsidR="00AE67D4" w:rsidRDefault="00AE67D4" w:rsidP="00E30AAE">
      <w:pPr>
        <w:spacing w:after="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Veterinary Practice Address:</w:t>
      </w:r>
    </w:p>
    <w:p w14:paraId="1B8F59B7" w14:textId="77777777" w:rsidR="009E0A45" w:rsidRDefault="009E0A45" w:rsidP="00E30AAE">
      <w:pPr>
        <w:spacing w:after="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</w:p>
    <w:p w14:paraId="504122E7" w14:textId="77777777" w:rsidR="009E0A45" w:rsidRPr="00B03AF3" w:rsidRDefault="009E0A45" w:rsidP="00E30AAE">
      <w:pPr>
        <w:spacing w:after="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</w:p>
    <w:p w14:paraId="2DA36EC0" w14:textId="77777777" w:rsidR="00AE67D4" w:rsidRPr="00B03AF3" w:rsidRDefault="00296A60" w:rsidP="00943EEA">
      <w:pPr>
        <w:spacing w:after="0" w:line="360" w:lineRule="auto"/>
        <w:ind w:left="5760" w:firstLine="720"/>
        <w:outlineLvl w:val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Postcode:</w:t>
      </w:r>
    </w:p>
    <w:p w14:paraId="71DC7DE9" w14:textId="77777777" w:rsidR="00296A60" w:rsidRPr="00B03AF3" w:rsidRDefault="00296A60" w:rsidP="00E30AAE">
      <w:pPr>
        <w:spacing w:after="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Phone Number:</w:t>
      </w:r>
    </w:p>
    <w:p w14:paraId="32D73C65" w14:textId="77777777" w:rsidR="00FD2F73" w:rsidRDefault="00BB03C2" w:rsidP="00AE45B3">
      <w:pPr>
        <w:spacing w:after="6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Email Address:</w:t>
      </w:r>
    </w:p>
    <w:p w14:paraId="16169848" w14:textId="77777777" w:rsidR="00AF22AE" w:rsidRPr="00B03AF3" w:rsidRDefault="00AF22AE" w:rsidP="00AE45B3">
      <w:pPr>
        <w:spacing w:after="6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</w:p>
    <w:p w14:paraId="0634C623" w14:textId="60E0445D" w:rsidR="00943EEA" w:rsidRPr="00B03AF3" w:rsidRDefault="000F7983" w:rsidP="00AE45B3">
      <w:pPr>
        <w:spacing w:after="6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 xml:space="preserve">I recommend/consent for the above animal to </w:t>
      </w:r>
      <w:r w:rsidR="00C37FF2" w:rsidRPr="00B03AF3">
        <w:rPr>
          <w:rFonts w:ascii="Calibri" w:hAnsi="Calibri" w:cs="Calibri"/>
          <w:i/>
          <w:iCs/>
          <w:color w:val="auto"/>
        </w:rPr>
        <w:t xml:space="preserve">attend an assessment and </w:t>
      </w:r>
      <w:r w:rsidR="004833CB" w:rsidRPr="00B03AF3">
        <w:rPr>
          <w:rFonts w:ascii="Calibri" w:hAnsi="Calibri" w:cs="Calibri"/>
          <w:i/>
          <w:iCs/>
          <w:color w:val="auto"/>
        </w:rPr>
        <w:t>appropriate treatment</w:t>
      </w:r>
      <w:r w:rsidR="00AE1143" w:rsidRPr="00B03AF3">
        <w:rPr>
          <w:rFonts w:ascii="Calibri" w:hAnsi="Calibri" w:cs="Calibri"/>
          <w:i/>
          <w:iCs/>
          <w:color w:val="auto"/>
        </w:rPr>
        <w:t xml:space="preserve">. I understand that upon signing this form </w:t>
      </w:r>
      <w:r w:rsidR="00AA5855" w:rsidRPr="00B03AF3">
        <w:rPr>
          <w:rFonts w:ascii="Calibri" w:hAnsi="Calibri" w:cs="Calibri"/>
          <w:i/>
          <w:iCs/>
          <w:color w:val="auto"/>
        </w:rPr>
        <w:t>I am not responsible for any</w:t>
      </w:r>
      <w:r w:rsidR="00AF22AE">
        <w:rPr>
          <w:rFonts w:ascii="Calibri" w:hAnsi="Calibri" w:cs="Calibri"/>
          <w:i/>
          <w:iCs/>
          <w:color w:val="auto"/>
        </w:rPr>
        <w:t xml:space="preserve"> veterinary</w:t>
      </w:r>
      <w:r w:rsidR="00AA5855" w:rsidRPr="00B03AF3">
        <w:rPr>
          <w:rFonts w:ascii="Calibri" w:hAnsi="Calibri" w:cs="Calibri"/>
          <w:i/>
          <w:iCs/>
          <w:color w:val="auto"/>
        </w:rPr>
        <w:t xml:space="preserve"> physiotherapy </w:t>
      </w:r>
      <w:r w:rsidR="006A2F3E" w:rsidRPr="00B03AF3">
        <w:rPr>
          <w:rFonts w:ascii="Calibri" w:hAnsi="Calibri" w:cs="Calibri"/>
          <w:i/>
          <w:iCs/>
          <w:color w:val="auto"/>
        </w:rPr>
        <w:t xml:space="preserve">treatment provided and the provision of professional </w:t>
      </w:r>
      <w:r w:rsidR="009263F1" w:rsidRPr="00B03AF3">
        <w:rPr>
          <w:rFonts w:ascii="Calibri" w:hAnsi="Calibri" w:cs="Calibri"/>
          <w:i/>
          <w:iCs/>
          <w:color w:val="auto"/>
        </w:rPr>
        <w:t xml:space="preserve">indemnity insurance is the responsibility of Rhiannon Kelsall </w:t>
      </w:r>
      <w:r w:rsidR="007E7A69" w:rsidRPr="00B03AF3">
        <w:rPr>
          <w:rFonts w:ascii="Calibri" w:hAnsi="Calibri" w:cs="Calibri"/>
          <w:i/>
          <w:iCs/>
          <w:color w:val="auto"/>
        </w:rPr>
        <w:t>of Alpha Veterinary Physiotherapy</w:t>
      </w:r>
      <w:r w:rsidR="00E8244F">
        <w:rPr>
          <w:rFonts w:ascii="Calibri" w:hAnsi="Calibri" w:cs="Calibri"/>
          <w:i/>
          <w:iCs/>
          <w:color w:val="auto"/>
        </w:rPr>
        <w:t xml:space="preserve"> Ltd</w:t>
      </w:r>
      <w:r w:rsidR="007E7A69" w:rsidRPr="00B03AF3">
        <w:rPr>
          <w:rFonts w:ascii="Calibri" w:hAnsi="Calibri" w:cs="Calibri"/>
          <w:i/>
          <w:iCs/>
          <w:color w:val="auto"/>
        </w:rPr>
        <w:t>.</w:t>
      </w:r>
    </w:p>
    <w:p w14:paraId="31A1DF38" w14:textId="77777777" w:rsidR="007E7A69" w:rsidRPr="00B03AF3" w:rsidRDefault="007E7A69" w:rsidP="00AE45B3">
      <w:pPr>
        <w:spacing w:after="6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Print Name:</w:t>
      </w:r>
    </w:p>
    <w:p w14:paraId="706D5FC4" w14:textId="28C25D98" w:rsidR="00C31149" w:rsidRPr="00B03AF3" w:rsidRDefault="007E7A69" w:rsidP="005913DB">
      <w:pPr>
        <w:spacing w:after="60" w:line="360" w:lineRule="auto"/>
        <w:ind w:left="0"/>
        <w:outlineLvl w:val="0"/>
        <w:rPr>
          <w:rFonts w:ascii="Calibri" w:hAnsi="Calibri" w:cs="Calibri"/>
          <w:i/>
          <w:iCs/>
          <w:color w:val="auto"/>
        </w:rPr>
      </w:pPr>
      <w:r w:rsidRPr="00B03AF3">
        <w:rPr>
          <w:rFonts w:ascii="Calibri" w:hAnsi="Calibri" w:cs="Calibri"/>
          <w:i/>
          <w:iCs/>
          <w:color w:val="auto"/>
        </w:rPr>
        <w:t>Signature:</w:t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</w:r>
      <w:r w:rsidRPr="00B03AF3">
        <w:rPr>
          <w:rFonts w:ascii="Calibri" w:hAnsi="Calibri" w:cs="Calibri"/>
          <w:i/>
          <w:iCs/>
          <w:color w:val="auto"/>
        </w:rPr>
        <w:tab/>
        <w:t>Date:</w:t>
      </w:r>
    </w:p>
    <w:sectPr w:rsidR="00C31149" w:rsidRPr="00B03AF3" w:rsidSect="00452282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3DC9" w14:textId="77777777" w:rsidR="000576AB" w:rsidRDefault="000576AB">
      <w:pPr>
        <w:spacing w:after="0" w:line="240" w:lineRule="auto"/>
      </w:pPr>
      <w:r>
        <w:separator/>
      </w:r>
    </w:p>
    <w:p w14:paraId="4EE90DA1" w14:textId="77777777" w:rsidR="000576AB" w:rsidRDefault="000576AB"/>
  </w:endnote>
  <w:endnote w:type="continuationSeparator" w:id="0">
    <w:p w14:paraId="29BFE021" w14:textId="77777777" w:rsidR="000576AB" w:rsidRDefault="000576AB">
      <w:pPr>
        <w:spacing w:after="0" w:line="240" w:lineRule="auto"/>
      </w:pPr>
      <w:r>
        <w:continuationSeparator/>
      </w:r>
    </w:p>
    <w:p w14:paraId="41062E26" w14:textId="77777777" w:rsidR="000576AB" w:rsidRDefault="00057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0B9A" w14:textId="2F089F0A" w:rsidR="00E165E3" w:rsidRDefault="00B46C8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CA010C" wp14:editId="5DD8D136">
          <wp:simplePos x="0" y="0"/>
          <wp:positionH relativeFrom="column">
            <wp:posOffset>2032830</wp:posOffset>
          </wp:positionH>
          <wp:positionV relativeFrom="paragraph">
            <wp:posOffset>-151423</wp:posOffset>
          </wp:positionV>
          <wp:extent cx="2077720" cy="914400"/>
          <wp:effectExtent l="0" t="0" r="0" b="0"/>
          <wp:wrapTight wrapText="bothSides">
            <wp:wrapPolygon edited="0">
              <wp:start x="1452" y="3600"/>
              <wp:lineTo x="528" y="7500"/>
              <wp:lineTo x="792" y="12600"/>
              <wp:lineTo x="2112" y="13800"/>
              <wp:lineTo x="10694" y="15300"/>
              <wp:lineTo x="18484" y="15300"/>
              <wp:lineTo x="20465" y="14700"/>
              <wp:lineTo x="21125" y="14400"/>
              <wp:lineTo x="20729" y="12300"/>
              <wp:lineTo x="19804" y="9000"/>
              <wp:lineTo x="20068" y="7200"/>
              <wp:lineTo x="16900" y="6300"/>
              <wp:lineTo x="3565" y="3600"/>
              <wp:lineTo x="1452" y="3600"/>
            </wp:wrapPolygon>
          </wp:wrapTight>
          <wp:docPr id="3015535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553526" name="Picture 3015535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2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20FA" w14:textId="0C340D49" w:rsidR="001F3BEF" w:rsidRPr="00EB41DB" w:rsidRDefault="00595EF1" w:rsidP="00F316E5">
    <w:pPr>
      <w:pStyle w:val="Footer"/>
      <w:ind w:left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24ACDA4" wp14:editId="1E42BB33">
          <wp:simplePos x="0" y="0"/>
          <wp:positionH relativeFrom="column">
            <wp:posOffset>2114550</wp:posOffset>
          </wp:positionH>
          <wp:positionV relativeFrom="paragraph">
            <wp:posOffset>-548640</wp:posOffset>
          </wp:positionV>
          <wp:extent cx="2567940" cy="1444625"/>
          <wp:effectExtent l="0" t="0" r="0" b="0"/>
          <wp:wrapTight wrapText="bothSides">
            <wp:wrapPolygon edited="0">
              <wp:start x="1602" y="3798"/>
              <wp:lineTo x="641" y="7216"/>
              <wp:lineTo x="641" y="8355"/>
              <wp:lineTo x="1602" y="10254"/>
              <wp:lineTo x="2243" y="10254"/>
              <wp:lineTo x="1602" y="11204"/>
              <wp:lineTo x="1496" y="13672"/>
              <wp:lineTo x="8973" y="14811"/>
              <wp:lineTo x="10789" y="15191"/>
              <wp:lineTo x="18374" y="15191"/>
              <wp:lineTo x="20297" y="14811"/>
              <wp:lineTo x="20938" y="14432"/>
              <wp:lineTo x="20938" y="11963"/>
              <wp:lineTo x="18588" y="11393"/>
              <wp:lineTo x="6944" y="10254"/>
              <wp:lineTo x="18801" y="10254"/>
              <wp:lineTo x="19976" y="10064"/>
              <wp:lineTo x="19763" y="7026"/>
              <wp:lineTo x="11537" y="5697"/>
              <wp:lineTo x="2991" y="3798"/>
              <wp:lineTo x="1602" y="3798"/>
            </wp:wrapPolygon>
          </wp:wrapTight>
          <wp:docPr id="11452580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258074" name="Picture 11452580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144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1DB" w:rsidRPr="00EB41DB">
      <w:rPr>
        <w:rFonts w:ascii="Calibri" w:hAnsi="Calibri" w:cs="Calibri"/>
        <w:sz w:val="20"/>
        <w:szCs w:val="20"/>
      </w:rPr>
      <w:t>Tel: 07549569287</w:t>
    </w:r>
  </w:p>
  <w:p w14:paraId="1CE16A76" w14:textId="4C48365B" w:rsidR="00EB41DB" w:rsidRPr="00EB41DB" w:rsidRDefault="00EB41DB" w:rsidP="00F316E5">
    <w:pPr>
      <w:pStyle w:val="Footer"/>
      <w:ind w:left="0"/>
      <w:rPr>
        <w:rFonts w:ascii="Calibri" w:hAnsi="Calibri" w:cs="Calibri"/>
        <w:sz w:val="20"/>
        <w:szCs w:val="20"/>
      </w:rPr>
    </w:pPr>
    <w:r w:rsidRPr="00EB41DB">
      <w:rPr>
        <w:rFonts w:ascii="Calibri" w:hAnsi="Calibri" w:cs="Calibri"/>
        <w:sz w:val="20"/>
        <w:szCs w:val="20"/>
      </w:rPr>
      <w:t>Email:</w:t>
    </w:r>
    <w:r>
      <w:rPr>
        <w:rFonts w:ascii="Calibri" w:hAnsi="Calibri" w:cs="Calibri"/>
        <w:sz w:val="20"/>
        <w:szCs w:val="20"/>
      </w:rPr>
      <w:t xml:space="preserve"> </w:t>
    </w:r>
    <w:r w:rsidRPr="00EB41DB">
      <w:rPr>
        <w:rFonts w:ascii="Calibri" w:hAnsi="Calibri" w:cs="Calibri"/>
        <w:sz w:val="20"/>
        <w:szCs w:val="20"/>
      </w:rPr>
      <w:t>office@alphaanimalphysio.com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76A0" w14:textId="77777777" w:rsidR="000576AB" w:rsidRDefault="000576AB">
      <w:pPr>
        <w:spacing w:after="0" w:line="240" w:lineRule="auto"/>
      </w:pPr>
      <w:r>
        <w:separator/>
      </w:r>
    </w:p>
    <w:p w14:paraId="6D92AC44" w14:textId="77777777" w:rsidR="000576AB" w:rsidRDefault="000576AB"/>
  </w:footnote>
  <w:footnote w:type="continuationSeparator" w:id="0">
    <w:p w14:paraId="08C7331F" w14:textId="77777777" w:rsidR="000576AB" w:rsidRDefault="000576AB">
      <w:pPr>
        <w:spacing w:after="0" w:line="240" w:lineRule="auto"/>
      </w:pPr>
      <w:r>
        <w:continuationSeparator/>
      </w:r>
    </w:p>
    <w:p w14:paraId="5D00DE03" w14:textId="77777777" w:rsidR="000576AB" w:rsidRDefault="00057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264C" w14:textId="31BAB2EE" w:rsidR="00175561" w:rsidRDefault="0017556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6F29A7" wp14:editId="6F3D5107">
          <wp:simplePos x="0" y="0"/>
          <wp:positionH relativeFrom="column">
            <wp:posOffset>4293870</wp:posOffset>
          </wp:positionH>
          <wp:positionV relativeFrom="paragraph">
            <wp:posOffset>-321310</wp:posOffset>
          </wp:positionV>
          <wp:extent cx="2504440" cy="1527810"/>
          <wp:effectExtent l="0" t="0" r="0" b="0"/>
          <wp:wrapTight wrapText="bothSides">
            <wp:wrapPolygon edited="0">
              <wp:start x="0" y="0"/>
              <wp:lineTo x="0" y="21367"/>
              <wp:lineTo x="21469" y="21367"/>
              <wp:lineTo x="21469" y="0"/>
              <wp:lineTo x="0" y="0"/>
            </wp:wrapPolygon>
          </wp:wrapTight>
          <wp:docPr id="11605534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553424" name="Picture 11605534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440" cy="152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3943" w14:textId="390BFC4C" w:rsidR="005913DB" w:rsidRDefault="005913D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AAF3A" wp14:editId="6571BEB2">
          <wp:simplePos x="0" y="0"/>
          <wp:positionH relativeFrom="column">
            <wp:posOffset>4959350</wp:posOffset>
          </wp:positionH>
          <wp:positionV relativeFrom="paragraph">
            <wp:posOffset>-342900</wp:posOffset>
          </wp:positionV>
          <wp:extent cx="1784350" cy="1047750"/>
          <wp:effectExtent l="0" t="0" r="6350" b="0"/>
          <wp:wrapTight wrapText="bothSides">
            <wp:wrapPolygon edited="0">
              <wp:start x="0" y="0"/>
              <wp:lineTo x="0" y="21207"/>
              <wp:lineTo x="21446" y="21207"/>
              <wp:lineTo x="21446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25" t="24941" r="18769" b="22542"/>
                  <a:stretch/>
                </pic:blipFill>
                <pic:spPr bwMode="auto">
                  <a:xfrm>
                    <a:off x="0" y="0"/>
                    <a:ext cx="178435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5591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C1"/>
    <w:rsid w:val="000576AB"/>
    <w:rsid w:val="00062EC1"/>
    <w:rsid w:val="000847F5"/>
    <w:rsid w:val="00091C80"/>
    <w:rsid w:val="000931EA"/>
    <w:rsid w:val="000F7983"/>
    <w:rsid w:val="001105E7"/>
    <w:rsid w:val="00170EF1"/>
    <w:rsid w:val="00175561"/>
    <w:rsid w:val="00175F58"/>
    <w:rsid w:val="00195FDA"/>
    <w:rsid w:val="001D5E27"/>
    <w:rsid w:val="001F3BEF"/>
    <w:rsid w:val="002263A6"/>
    <w:rsid w:val="00227328"/>
    <w:rsid w:val="00237A74"/>
    <w:rsid w:val="00296A60"/>
    <w:rsid w:val="00310223"/>
    <w:rsid w:val="00380DBE"/>
    <w:rsid w:val="003E561C"/>
    <w:rsid w:val="0040166C"/>
    <w:rsid w:val="00444755"/>
    <w:rsid w:val="00452282"/>
    <w:rsid w:val="00477CE8"/>
    <w:rsid w:val="004833CB"/>
    <w:rsid w:val="00487DAA"/>
    <w:rsid w:val="005431DB"/>
    <w:rsid w:val="005913DB"/>
    <w:rsid w:val="00595EF1"/>
    <w:rsid w:val="00650288"/>
    <w:rsid w:val="00695D29"/>
    <w:rsid w:val="006A2F3E"/>
    <w:rsid w:val="006B14C8"/>
    <w:rsid w:val="00777305"/>
    <w:rsid w:val="007C5715"/>
    <w:rsid w:val="007D5719"/>
    <w:rsid w:val="007E7A69"/>
    <w:rsid w:val="00856E73"/>
    <w:rsid w:val="0089311F"/>
    <w:rsid w:val="008B44B9"/>
    <w:rsid w:val="008B7AFE"/>
    <w:rsid w:val="009263F1"/>
    <w:rsid w:val="00943EEA"/>
    <w:rsid w:val="009C58D7"/>
    <w:rsid w:val="009E0A45"/>
    <w:rsid w:val="009F525D"/>
    <w:rsid w:val="00A06177"/>
    <w:rsid w:val="00A94F0C"/>
    <w:rsid w:val="00AA5855"/>
    <w:rsid w:val="00AE1143"/>
    <w:rsid w:val="00AE45B3"/>
    <w:rsid w:val="00AE67D4"/>
    <w:rsid w:val="00AF22AE"/>
    <w:rsid w:val="00B03AF3"/>
    <w:rsid w:val="00B46C82"/>
    <w:rsid w:val="00B80DBB"/>
    <w:rsid w:val="00BA010D"/>
    <w:rsid w:val="00BB03C2"/>
    <w:rsid w:val="00BD6198"/>
    <w:rsid w:val="00BE0331"/>
    <w:rsid w:val="00C31149"/>
    <w:rsid w:val="00C37FF2"/>
    <w:rsid w:val="00D02DBA"/>
    <w:rsid w:val="00E10599"/>
    <w:rsid w:val="00E165E3"/>
    <w:rsid w:val="00E30AAE"/>
    <w:rsid w:val="00E8244F"/>
    <w:rsid w:val="00EB1168"/>
    <w:rsid w:val="00EB41DB"/>
    <w:rsid w:val="00F316E5"/>
    <w:rsid w:val="00F54F09"/>
    <w:rsid w:val="00FC7DB2"/>
    <w:rsid w:val="00FD2F73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252F"/>
  <w15:chartTrackingRefBased/>
  <w15:docId w15:val="{89D3470A-A299-6342-A625-E7DFB612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6AF0666A-1811-8D4A-8F9C-9FF29E574F19%7dtf16392126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{6AF0666A-1811-8D4A-8F9C-9FF29E574F19}tf16392126</Template>
  <TotalTime>28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Kelsall</dc:creator>
  <cp:keywords/>
  <dc:description/>
  <cp:lastModifiedBy>Rhiannon Kelsall</cp:lastModifiedBy>
  <cp:revision>28</cp:revision>
  <dcterms:created xsi:type="dcterms:W3CDTF">2021-11-16T15:05:00Z</dcterms:created>
  <dcterms:modified xsi:type="dcterms:W3CDTF">2025-06-02T19:54:00Z</dcterms:modified>
</cp:coreProperties>
</file>